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B5" w:rsidRPr="000A0A66" w:rsidRDefault="00AF4BB5">
      <w:pPr>
        <w:rPr>
          <w:rFonts w:ascii="Times New Roman" w:hAnsi="Times New Roman"/>
          <w:color w:val="4B4B4B"/>
          <w:sz w:val="28"/>
          <w:szCs w:val="28"/>
          <w:shd w:val="clear" w:color="auto" w:fill="FFFFFF"/>
        </w:rPr>
      </w:pPr>
    </w:p>
    <w:p w:rsidR="00AF4BB5" w:rsidRPr="00B06883" w:rsidRDefault="00AF4BB5" w:rsidP="0017768F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06883">
        <w:rPr>
          <w:rFonts w:ascii="Times New Roman" w:hAnsi="Times New Roman"/>
          <w:b/>
          <w:sz w:val="28"/>
          <w:szCs w:val="28"/>
          <w:shd w:val="clear" w:color="auto" w:fill="FFFFFF"/>
        </w:rPr>
        <w:t>Сценарий ко Дню Защиты Детей</w:t>
      </w:r>
    </w:p>
    <w:p w:rsidR="00AF4BB5" w:rsidRPr="00B06883" w:rsidRDefault="00AF4BB5">
      <w:pP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Сегодня – первый день лета. Этот день посвящен Международному Дню защиты детей и сохранению мира на земле. Этот день посвящен Вам, дорогие ребята.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AF4BB5" w:rsidRPr="00B06883" w:rsidRDefault="00AF4BB5">
      <w:pPr>
        <w:rPr>
          <w:rFonts w:ascii="Times New Roman" w:hAnsi="Times New Roman"/>
          <w:sz w:val="28"/>
          <w:szCs w:val="28"/>
        </w:rPr>
      </w:pP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Ой, ребята, подождите,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Обернитесь, посмотрите!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Сколько здесь цветов, смотри,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Слева, справа, впереди!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А по той тропинке вроде,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Кто-то к нам сюда подходит.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(В зал вбегает Клоун (под  музыку).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Клоун: Здравствуйте, ребятишки-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Девчонки и мальчишки!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Всем известен я всегда!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Вы меня узнали?..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Дети: Да!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Клоун: Мне понравился ответ.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Мы знакомы с вами?..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Дети: Нет!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Клоун: Познакомимся тогда?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Отвечайте дружно!..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Дети: Да!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Клоун: Я весёлая игрушка,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А зовут меня - Петрушка!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А теперь представьтесь сами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Своими звонкими голосами!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Дети одновременно называют каждый своё имя.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AF4BB5" w:rsidRPr="00B06883" w:rsidRDefault="00AF4BB5">
      <w:pP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Клоун: Ну, а теперь пришла пора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Сказку рассказать вам, детвора.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Жила-была на свете белом царевна.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Царевна не простая, капризная такая!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Было видно по всему –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Уж не знаю, почему –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Ей никто не угодит.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Всё ревёт, да голосит!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Из-за кулис слышен крик, плач и в зал входи Царевна-Несмеяна. Царевна смотрит на детей.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Царевна: Ну-ка, быстро убирайтесь,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На глаза не попадайтесь!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Принесите пироги! (Топает ногой)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Петрушка: Встала ты не с той ноги?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Царевна:  конфеты принесите, и много шоколада!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Петрушка (насмешливо): Больше ничего не надо?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Царевна топает ногой, начинает плакать (слёзы льются из глаз струйками).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Петрушка: Что ж нам делать? Как нам быть?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Дети: Надо Несмеяну рассмешить!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Петрушка: Вы, ребята, помогите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И Царевну рассмешите!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Если сможете – тогда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Отвечайте дружно!..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Дети: Да!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AF4BB5" w:rsidRPr="00B06883" w:rsidRDefault="00AF4BB5">
      <w:pPr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А теперь ________ загадает вам загадки, попробуйте их отгадать: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b/>
          <w:sz w:val="28"/>
          <w:szCs w:val="28"/>
          <w:shd w:val="clear" w:color="auto" w:fill="FFFFFF"/>
        </w:rPr>
        <w:t>Загадки</w:t>
      </w:r>
      <w:r w:rsidRPr="00B06883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 (каз и рус)</w:t>
      </w:r>
    </w:p>
    <w:p w:rsidR="00AF4BB5" w:rsidRPr="00B06883" w:rsidRDefault="00AF4BB5">
      <w:pP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b/>
          <w:sz w:val="28"/>
          <w:szCs w:val="28"/>
          <w:shd w:val="clear" w:color="auto" w:fill="FFFFFF"/>
        </w:rPr>
        <w:t>Петрушка:</w:t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 xml:space="preserve"> Летом можно загорать,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И на травке полежать,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За грибами в лес сходить,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В речке рыбу наловить.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Можно в речке искупаться,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Богатырских сил набраться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Снова лето к нам пришло-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Это очень хорошо!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AF4BB5" w:rsidRPr="00B06883" w:rsidRDefault="00AF4BB5">
      <w:pP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06883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Песня предшкола</w:t>
      </w:r>
      <w:r w:rsidRPr="00B06883">
        <w:rPr>
          <w:rFonts w:ascii="Times New Roman" w:hAnsi="Times New Roman"/>
          <w:b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b/>
          <w:sz w:val="28"/>
          <w:szCs w:val="28"/>
          <w:shd w:val="clear" w:color="auto" w:fill="FFFFFF"/>
        </w:rPr>
        <w:t>Проводится игра:???????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Петрушка: Засиделись мы немножко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 xml:space="preserve">Надо нам </w:t>
      </w:r>
      <w:r w:rsidRPr="00B06883">
        <w:rPr>
          <w:rFonts w:ascii="Times New Roman" w:hAnsi="Times New Roman"/>
          <w:b/>
          <w:sz w:val="28"/>
          <w:szCs w:val="28"/>
          <w:shd w:val="clear" w:color="auto" w:fill="FFFFFF"/>
        </w:rPr>
        <w:t>потанцевать,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Удаль нашу показать!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AF4BB5" w:rsidRPr="00B06883" w:rsidRDefault="00AF4BB5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06883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Флешмоб активисты и вожатая</w:t>
      </w:r>
      <w:r w:rsidRPr="00B06883">
        <w:rPr>
          <w:rFonts w:ascii="Times New Roman" w:hAnsi="Times New Roman"/>
          <w:b/>
          <w:sz w:val="28"/>
          <w:szCs w:val="28"/>
        </w:rPr>
        <w:t>(вставай)</w:t>
      </w:r>
    </w:p>
    <w:p w:rsidR="00AF4BB5" w:rsidRPr="00B06883" w:rsidRDefault="00AF4BB5">
      <w:pPr>
        <w:rPr>
          <w:rStyle w:val="apple-converted-space"/>
          <w:rFonts w:ascii="Times New Roman" w:hAnsi="Times New Roman"/>
          <w:sz w:val="28"/>
          <w:szCs w:val="28"/>
        </w:rPr>
      </w:pPr>
      <w:r w:rsidRPr="00B06883">
        <w:rPr>
          <w:rFonts w:ascii="Times New Roman" w:hAnsi="Times New Roman"/>
          <w:b/>
          <w:sz w:val="28"/>
          <w:szCs w:val="28"/>
          <w:shd w:val="clear" w:color="auto" w:fill="FFFFFF"/>
        </w:rPr>
        <w:t>Проводятся игры-эстафеты: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???????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Царевна: Больше я не буду злиться!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Петрушка: Молвит правильно девица!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Царевна: И капризничать не буду, и про вредность позабуду!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Петрушка: Ладно, так тому и быть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Лучше с шутками всем жить!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Царевна: Обещаю всему люду: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Впредь всегда хорошей буду!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AF4BB5" w:rsidRPr="00B06883" w:rsidRDefault="00AF4BB5">
      <w:pPr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  <w:r w:rsidRPr="00B06883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ИГРА:</w:t>
      </w:r>
    </w:p>
    <w:p w:rsidR="00AF4BB5" w:rsidRPr="00B06883" w:rsidRDefault="00AF4BB5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06883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Песня все участники(сказочные герои) исполняют песню :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b/>
          <w:sz w:val="28"/>
          <w:szCs w:val="28"/>
          <w:shd w:val="clear" w:color="auto" w:fill="FFFFFF"/>
        </w:rPr>
        <w:t>Петрушка</w:t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. А для хорошего настроения у меня для тебя Несмеяна есть мыльные пузыри. Но я самый добрый Петрушка на свете и я дарю мыльные пузыри всем ребятам. Праздник наш удался на славу. А вам ребята он понравился? Пусть всегда будет солнце, пусть всегда будет мир, пусть всегда улыбаются дети!</w:t>
      </w:r>
      <w:r w:rsidRPr="00B068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</w:rPr>
        <w:br/>
      </w:r>
      <w:r w:rsidRPr="00B06883">
        <w:rPr>
          <w:rFonts w:ascii="Times New Roman" w:hAnsi="Times New Roman"/>
          <w:sz w:val="28"/>
          <w:szCs w:val="28"/>
          <w:shd w:val="clear" w:color="auto" w:fill="FFFFFF"/>
        </w:rPr>
        <w:t>Дети идут на улицу запускать мыльные пузыри и рисовать на асфальте</w:t>
      </w:r>
      <w:r w:rsidRPr="00B06883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r w:rsidRPr="00B06883">
        <w:rPr>
          <w:rFonts w:ascii="Arial" w:hAnsi="Arial" w:cs="Arial"/>
          <w:sz w:val="21"/>
          <w:szCs w:val="21"/>
        </w:rPr>
        <w:br/>
      </w:r>
    </w:p>
    <w:sectPr w:rsidR="00AF4BB5" w:rsidRPr="00B06883" w:rsidSect="000A0A66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9BC"/>
    <w:rsid w:val="000A0A66"/>
    <w:rsid w:val="0017768F"/>
    <w:rsid w:val="00340E21"/>
    <w:rsid w:val="004157FB"/>
    <w:rsid w:val="00A1657E"/>
    <w:rsid w:val="00AF4BB5"/>
    <w:rsid w:val="00B06883"/>
    <w:rsid w:val="00E07CAE"/>
    <w:rsid w:val="00E85E13"/>
    <w:rsid w:val="00F02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7F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F029B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3</Pages>
  <Words>408</Words>
  <Characters>2330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4</cp:revision>
  <cp:lastPrinted>2017-05-26T05:59:00Z</cp:lastPrinted>
  <dcterms:created xsi:type="dcterms:W3CDTF">2017-05-26T05:34:00Z</dcterms:created>
  <dcterms:modified xsi:type="dcterms:W3CDTF">2017-05-31T08:02:00Z</dcterms:modified>
</cp:coreProperties>
</file>